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9A1D" w14:textId="77777777" w:rsidR="00D95F53" w:rsidRDefault="00D95F53" w:rsidP="00BF75D8">
      <w:pPr>
        <w:jc w:val="right"/>
        <w:rPr>
          <w:szCs w:val="24"/>
          <w:rtl/>
        </w:rPr>
      </w:pPr>
    </w:p>
    <w:p w14:paraId="41B34292" w14:textId="77777777" w:rsidR="00551079" w:rsidRDefault="00551079" w:rsidP="00BF75D8">
      <w:pPr>
        <w:jc w:val="right"/>
        <w:rPr>
          <w:szCs w:val="24"/>
          <w:rtl/>
        </w:rPr>
      </w:pPr>
    </w:p>
    <w:p w14:paraId="150DB495" w14:textId="77777777" w:rsidR="00551079" w:rsidRDefault="00551079" w:rsidP="00BF75D8">
      <w:pPr>
        <w:jc w:val="right"/>
        <w:rPr>
          <w:szCs w:val="24"/>
          <w:rtl/>
        </w:rPr>
      </w:pPr>
    </w:p>
    <w:p w14:paraId="49D56DED" w14:textId="072A8A8E" w:rsidR="00551079" w:rsidRPr="00DA7346" w:rsidRDefault="00551079" w:rsidP="00DA7346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לכבוד: </w:t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  <w:r w:rsidR="00DA7346">
        <w:rPr>
          <w:rFonts w:ascii="David" w:hAnsi="David" w:cs="David"/>
          <w:sz w:val="28"/>
          <w:szCs w:val="28"/>
          <w:rtl/>
        </w:rPr>
        <w:tab/>
      </w:r>
    </w:p>
    <w:p w14:paraId="1BE706F9" w14:textId="77777777" w:rsidR="00551079" w:rsidRPr="00DA7346" w:rsidRDefault="00551079" w:rsidP="00DA7346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הנהלות ועדים ורכזי הספורט </w:t>
      </w:r>
    </w:p>
    <w:p w14:paraId="09034B30" w14:textId="77777777" w:rsidR="00551079" w:rsidRPr="00DA7346" w:rsidRDefault="00551079" w:rsidP="00DA7346">
      <w:pPr>
        <w:bidi/>
        <w:rPr>
          <w:rFonts w:ascii="David" w:hAnsi="David" w:cs="David"/>
          <w:sz w:val="28"/>
          <w:szCs w:val="28"/>
          <w:u w:val="single"/>
          <w:rtl/>
        </w:rPr>
      </w:pPr>
      <w:r w:rsidRPr="00DA7346">
        <w:rPr>
          <w:rFonts w:ascii="David" w:hAnsi="David" w:cs="David"/>
          <w:sz w:val="28"/>
          <w:szCs w:val="28"/>
          <w:u w:val="single"/>
          <w:rtl/>
        </w:rPr>
        <w:t xml:space="preserve">שלום רב, </w:t>
      </w:r>
    </w:p>
    <w:p w14:paraId="5E6823E9" w14:textId="77777777" w:rsidR="00551079" w:rsidRPr="00DA7346" w:rsidRDefault="00551079" w:rsidP="00DA7346">
      <w:pPr>
        <w:bidi/>
        <w:rPr>
          <w:rFonts w:ascii="David" w:hAnsi="David" w:cs="David"/>
          <w:sz w:val="28"/>
          <w:szCs w:val="28"/>
          <w:rtl/>
        </w:rPr>
      </w:pPr>
    </w:p>
    <w:p w14:paraId="5C3699AE" w14:textId="32637987" w:rsidR="00551079" w:rsidRPr="00DA7346" w:rsidRDefault="00B65016" w:rsidP="00481ACA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A734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הנדון: </w:t>
      </w:r>
      <w:r w:rsidR="00551079" w:rsidRPr="00DA7346">
        <w:rPr>
          <w:rFonts w:ascii="David" w:hAnsi="David" w:cs="David"/>
          <w:b/>
          <w:bCs/>
          <w:sz w:val="28"/>
          <w:szCs w:val="28"/>
          <w:u w:val="single"/>
          <w:rtl/>
        </w:rPr>
        <w:t>ה</w:t>
      </w:r>
      <w:r w:rsidR="00F743B7" w:rsidRPr="00DA7346">
        <w:rPr>
          <w:rFonts w:ascii="David" w:hAnsi="David" w:cs="David"/>
          <w:b/>
          <w:bCs/>
          <w:sz w:val="28"/>
          <w:szCs w:val="28"/>
          <w:u w:val="single"/>
          <w:rtl/>
        </w:rPr>
        <w:t>ה</w:t>
      </w:r>
      <w:r w:rsidR="00551079" w:rsidRPr="00DA734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שתלמות השנתית לרכזי ספורט </w:t>
      </w:r>
      <w:r w:rsidR="00481ACA">
        <w:rPr>
          <w:rFonts w:ascii="David" w:hAnsi="David" w:cs="David" w:hint="cs"/>
          <w:b/>
          <w:bCs/>
          <w:sz w:val="28"/>
          <w:szCs w:val="28"/>
          <w:u w:val="single"/>
          <w:rtl/>
        </w:rPr>
        <w:t>2026</w:t>
      </w:r>
    </w:p>
    <w:p w14:paraId="35B2819A" w14:textId="77777777" w:rsidR="00551079" w:rsidRPr="00DA7346" w:rsidRDefault="00551079" w:rsidP="00DA7346">
      <w:pPr>
        <w:bidi/>
        <w:rPr>
          <w:rFonts w:ascii="David" w:hAnsi="David" w:cs="David"/>
          <w:sz w:val="28"/>
          <w:szCs w:val="28"/>
          <w:rtl/>
        </w:rPr>
      </w:pPr>
    </w:p>
    <w:p w14:paraId="4D76BFAB" w14:textId="77777777" w:rsidR="008D34C9" w:rsidRDefault="00251CEB" w:rsidP="00DA734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אנו שמחים</w:t>
      </w:r>
      <w:r w:rsidR="00F743B7" w:rsidRPr="00DA7346">
        <w:rPr>
          <w:rFonts w:ascii="David" w:hAnsi="David" w:cs="David"/>
          <w:sz w:val="28"/>
          <w:szCs w:val="28"/>
          <w:rtl/>
        </w:rPr>
        <w:t xml:space="preserve"> להודיע </w:t>
      </w:r>
      <w:r w:rsidR="00DA7346" w:rsidRPr="00DA7346">
        <w:rPr>
          <w:rFonts w:ascii="David" w:hAnsi="David" w:cs="David"/>
          <w:sz w:val="28"/>
          <w:szCs w:val="28"/>
          <w:rtl/>
        </w:rPr>
        <w:t>כי</w:t>
      </w:r>
      <w:r w:rsidR="00F743B7" w:rsidRPr="00DA7346">
        <w:rPr>
          <w:rFonts w:ascii="David" w:hAnsi="David" w:cs="David"/>
          <w:sz w:val="28"/>
          <w:szCs w:val="28"/>
          <w:rtl/>
        </w:rPr>
        <w:t xml:space="preserve"> גם </w:t>
      </w:r>
      <w:r w:rsidR="000E0ABE" w:rsidRPr="00DA7346">
        <w:rPr>
          <w:rFonts w:ascii="David" w:hAnsi="David" w:cs="David"/>
          <w:sz w:val="28"/>
          <w:szCs w:val="28"/>
          <w:rtl/>
        </w:rPr>
        <w:t xml:space="preserve">השנה נקיים את ההשתלמות </w:t>
      </w:r>
    </w:p>
    <w:p w14:paraId="1C22BF2C" w14:textId="77FA03F5" w:rsidR="00551079" w:rsidRDefault="000E0ABE" w:rsidP="008D34C9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השנתית לרכזי ספורט והנהלות </w:t>
      </w:r>
      <w:r w:rsidR="00B65016" w:rsidRPr="00DA7346">
        <w:rPr>
          <w:rFonts w:ascii="David" w:hAnsi="David" w:cs="David"/>
          <w:sz w:val="28"/>
          <w:szCs w:val="28"/>
          <w:rtl/>
        </w:rPr>
        <w:t>הוועדים</w:t>
      </w:r>
      <w:r w:rsidRPr="00DA7346">
        <w:rPr>
          <w:rFonts w:ascii="David" w:hAnsi="David" w:cs="David"/>
          <w:sz w:val="28"/>
          <w:szCs w:val="28"/>
          <w:rtl/>
        </w:rPr>
        <w:t xml:space="preserve"> </w:t>
      </w:r>
      <w:r w:rsidR="00B65016" w:rsidRPr="00DA7346">
        <w:rPr>
          <w:rFonts w:ascii="David" w:hAnsi="David" w:cs="David"/>
          <w:sz w:val="28"/>
          <w:szCs w:val="28"/>
          <w:rtl/>
        </w:rPr>
        <w:t>ב</w:t>
      </w:r>
      <w:r w:rsidRPr="00DA7346">
        <w:rPr>
          <w:rFonts w:ascii="David" w:hAnsi="David" w:cs="David"/>
          <w:sz w:val="28"/>
          <w:szCs w:val="28"/>
          <w:rtl/>
        </w:rPr>
        <w:t>מלון דן אילת</w:t>
      </w:r>
      <w:r w:rsidR="00DA7346" w:rsidRPr="00DA7346">
        <w:rPr>
          <w:rFonts w:ascii="David" w:hAnsi="David" w:cs="David"/>
          <w:sz w:val="28"/>
          <w:szCs w:val="28"/>
          <w:rtl/>
        </w:rPr>
        <w:t>.</w:t>
      </w:r>
    </w:p>
    <w:p w14:paraId="00092E8D" w14:textId="77777777" w:rsidR="00720495" w:rsidRPr="00DA7346" w:rsidRDefault="00720495" w:rsidP="00720495">
      <w:pPr>
        <w:bidi/>
        <w:rPr>
          <w:rFonts w:ascii="David" w:hAnsi="David" w:cs="David"/>
          <w:sz w:val="28"/>
          <w:szCs w:val="28"/>
          <w:rtl/>
        </w:rPr>
      </w:pPr>
    </w:p>
    <w:p w14:paraId="7C0CC6BC" w14:textId="7BB582BC" w:rsidR="000E0ABE" w:rsidRPr="00720495" w:rsidRDefault="000E0ABE" w:rsidP="00481ACA">
      <w:pPr>
        <w:bidi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720495">
        <w:rPr>
          <w:rFonts w:ascii="David" w:hAnsi="David" w:cs="David"/>
          <w:b/>
          <w:bCs/>
          <w:color w:val="FF0000"/>
          <w:sz w:val="28"/>
          <w:szCs w:val="28"/>
          <w:rtl/>
        </w:rPr>
        <w:t xml:space="preserve">תאריכי ההשתלמות : </w:t>
      </w:r>
      <w:r w:rsidR="00481ACA">
        <w:rPr>
          <w:rFonts w:ascii="David" w:hAnsi="David" w:cs="David" w:hint="cs"/>
          <w:b/>
          <w:bCs/>
          <w:color w:val="FF0000"/>
          <w:sz w:val="28"/>
          <w:szCs w:val="28"/>
          <w:rtl/>
        </w:rPr>
        <w:t>4-6.1.26</w:t>
      </w:r>
    </w:p>
    <w:p w14:paraId="11310CA4" w14:textId="06CE36CE" w:rsidR="000E0ABE" w:rsidRPr="00DA7346" w:rsidRDefault="00481ACA" w:rsidP="00DA734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ימים ראשון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שלישי </w:t>
      </w:r>
    </w:p>
    <w:p w14:paraId="2F8B3692" w14:textId="77777777" w:rsidR="008D34C9" w:rsidRDefault="000E0ABE" w:rsidP="00DA7346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>בהשתלמות נדון בנושאים</w:t>
      </w:r>
      <w:r w:rsidR="00C36090">
        <w:rPr>
          <w:rFonts w:ascii="David" w:hAnsi="David" w:cs="David" w:hint="cs"/>
          <w:sz w:val="28"/>
          <w:szCs w:val="28"/>
          <w:rtl/>
        </w:rPr>
        <w:t xml:space="preserve"> השוטפים ו</w:t>
      </w:r>
      <w:r w:rsidRPr="00DA7346">
        <w:rPr>
          <w:rFonts w:ascii="David" w:hAnsi="David" w:cs="David"/>
          <w:sz w:val="28"/>
          <w:szCs w:val="28"/>
          <w:rtl/>
        </w:rPr>
        <w:t xml:space="preserve">בתוכניות עתידיות </w:t>
      </w:r>
    </w:p>
    <w:p w14:paraId="2A961558" w14:textId="5FA3F217" w:rsidR="000E0ABE" w:rsidRDefault="00C36090" w:rsidP="008D34C9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של הליגה</w:t>
      </w:r>
      <w:r w:rsidR="000E0ABE" w:rsidRPr="00DA7346">
        <w:rPr>
          <w:rFonts w:ascii="David" w:hAnsi="David" w:cs="David"/>
          <w:sz w:val="28"/>
          <w:szCs w:val="28"/>
          <w:rtl/>
        </w:rPr>
        <w:t xml:space="preserve"> לספורט במקומות העבודה</w:t>
      </w:r>
      <w:r w:rsidR="00B65016" w:rsidRPr="00DA7346">
        <w:rPr>
          <w:rFonts w:ascii="David" w:hAnsi="David" w:cs="David"/>
          <w:sz w:val="28"/>
          <w:szCs w:val="28"/>
          <w:rtl/>
        </w:rPr>
        <w:t>.</w:t>
      </w:r>
    </w:p>
    <w:p w14:paraId="01D31597" w14:textId="77777777" w:rsidR="008D34C9" w:rsidRDefault="008D34C9" w:rsidP="00DA7346">
      <w:pPr>
        <w:bidi/>
        <w:rPr>
          <w:rFonts w:ascii="David" w:hAnsi="David" w:cs="David"/>
          <w:sz w:val="28"/>
          <w:szCs w:val="28"/>
          <w:rtl/>
        </w:rPr>
      </w:pPr>
    </w:p>
    <w:p w14:paraId="5ABD9E5E" w14:textId="0AB94D31" w:rsidR="000E0ABE" w:rsidRPr="00DA7346" w:rsidRDefault="000E0ABE" w:rsidP="008D34C9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נקיים הרצאות </w:t>
      </w:r>
      <w:r w:rsidR="00C36090">
        <w:rPr>
          <w:rFonts w:ascii="David" w:hAnsi="David" w:cs="David" w:hint="cs"/>
          <w:sz w:val="28"/>
          <w:szCs w:val="28"/>
          <w:rtl/>
        </w:rPr>
        <w:t>העשרה</w:t>
      </w:r>
      <w:r w:rsidRPr="00DA7346">
        <w:rPr>
          <w:rFonts w:ascii="David" w:hAnsi="David" w:cs="David"/>
          <w:sz w:val="28"/>
          <w:szCs w:val="28"/>
          <w:rtl/>
        </w:rPr>
        <w:t xml:space="preserve"> בנושאים </w:t>
      </w:r>
      <w:r w:rsidR="00BE3C00" w:rsidRPr="00DA7346">
        <w:rPr>
          <w:rFonts w:ascii="David" w:hAnsi="David" w:cs="David"/>
          <w:sz w:val="28"/>
          <w:szCs w:val="28"/>
          <w:rtl/>
        </w:rPr>
        <w:t>אקטואליים</w:t>
      </w:r>
      <w:r w:rsidRPr="00DA7346">
        <w:rPr>
          <w:rFonts w:ascii="David" w:hAnsi="David" w:cs="David"/>
          <w:sz w:val="28"/>
          <w:szCs w:val="28"/>
          <w:rtl/>
        </w:rPr>
        <w:t xml:space="preserve"> בספורט</w:t>
      </w:r>
      <w:r w:rsidR="00C36090">
        <w:rPr>
          <w:rFonts w:ascii="David" w:hAnsi="David" w:cs="David" w:hint="cs"/>
          <w:sz w:val="28"/>
          <w:szCs w:val="28"/>
          <w:rtl/>
        </w:rPr>
        <w:t>.</w:t>
      </w:r>
    </w:p>
    <w:p w14:paraId="37716E57" w14:textId="708DBBDC" w:rsidR="000E0ABE" w:rsidRDefault="000E0ABE" w:rsidP="00DA7346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תוכנית הכנס המלאה </w:t>
      </w:r>
      <w:r w:rsidR="00B96F23" w:rsidRPr="00DA7346">
        <w:rPr>
          <w:rFonts w:ascii="David" w:hAnsi="David" w:cs="David"/>
          <w:sz w:val="28"/>
          <w:szCs w:val="28"/>
          <w:rtl/>
        </w:rPr>
        <w:t xml:space="preserve">תתפרסם </w:t>
      </w:r>
      <w:r w:rsidR="00B65016" w:rsidRPr="00DA7346">
        <w:rPr>
          <w:rFonts w:ascii="David" w:hAnsi="David" w:cs="David"/>
          <w:sz w:val="28"/>
          <w:szCs w:val="28"/>
          <w:rtl/>
        </w:rPr>
        <w:t>בהמשך</w:t>
      </w:r>
      <w:r w:rsidR="00C36090">
        <w:rPr>
          <w:rFonts w:ascii="David" w:hAnsi="David" w:cs="David" w:hint="cs"/>
          <w:sz w:val="28"/>
          <w:szCs w:val="28"/>
          <w:rtl/>
        </w:rPr>
        <w:t xml:space="preserve"> גם</w:t>
      </w:r>
      <w:r w:rsidR="00B65016" w:rsidRPr="00DA7346">
        <w:rPr>
          <w:rFonts w:ascii="David" w:hAnsi="David" w:cs="David"/>
          <w:sz w:val="28"/>
          <w:szCs w:val="28"/>
          <w:rtl/>
        </w:rPr>
        <w:t xml:space="preserve"> באתר </w:t>
      </w:r>
      <w:r w:rsidR="00C36090">
        <w:rPr>
          <w:rFonts w:ascii="David" w:hAnsi="David" w:cs="David" w:hint="cs"/>
          <w:sz w:val="28"/>
          <w:szCs w:val="28"/>
          <w:rtl/>
        </w:rPr>
        <w:t>הליגה</w:t>
      </w:r>
      <w:r w:rsidR="00B65016" w:rsidRPr="00DA7346">
        <w:rPr>
          <w:rFonts w:ascii="David" w:hAnsi="David" w:cs="David"/>
          <w:sz w:val="28"/>
          <w:szCs w:val="28"/>
          <w:rtl/>
        </w:rPr>
        <w:t>.</w:t>
      </w:r>
    </w:p>
    <w:p w14:paraId="086CCACE" w14:textId="77777777" w:rsidR="00720495" w:rsidRPr="00DA7346" w:rsidRDefault="00720495" w:rsidP="00720495">
      <w:pPr>
        <w:bidi/>
        <w:rPr>
          <w:rFonts w:ascii="David" w:hAnsi="David" w:cs="David"/>
          <w:sz w:val="28"/>
          <w:szCs w:val="28"/>
          <w:rtl/>
        </w:rPr>
      </w:pPr>
    </w:p>
    <w:p w14:paraId="0CED8F72" w14:textId="2B6ACAA5" w:rsidR="00C36090" w:rsidRPr="00DA7346" w:rsidRDefault="00B96F23" w:rsidP="00865B1A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עלות אדם בחדר זוגי על בסיס חצי פנסיון ( בוקר+ ערב) הינה – </w:t>
      </w:r>
      <w:r w:rsidR="00096B49">
        <w:rPr>
          <w:rFonts w:ascii="David" w:hAnsi="David" w:cs="David" w:hint="cs"/>
          <w:sz w:val="28"/>
          <w:szCs w:val="28"/>
          <w:rtl/>
        </w:rPr>
        <w:t>1</w:t>
      </w:r>
      <w:r w:rsidR="00865B1A">
        <w:rPr>
          <w:rFonts w:ascii="David" w:hAnsi="David" w:cs="David" w:hint="cs"/>
          <w:sz w:val="28"/>
          <w:szCs w:val="28"/>
          <w:rtl/>
        </w:rPr>
        <w:t>880</w:t>
      </w:r>
      <w:r w:rsidR="00720495">
        <w:rPr>
          <w:rFonts w:ascii="David" w:hAnsi="David" w:cs="David" w:hint="cs"/>
          <w:sz w:val="28"/>
          <w:szCs w:val="28"/>
          <w:rtl/>
        </w:rPr>
        <w:t xml:space="preserve"> </w:t>
      </w:r>
      <w:r w:rsidR="003547FE">
        <w:rPr>
          <w:rFonts w:ascii="David" w:hAnsi="David" w:cs="David" w:hint="cs"/>
          <w:sz w:val="28"/>
          <w:szCs w:val="28"/>
          <w:rtl/>
        </w:rPr>
        <w:t xml:space="preserve">₪ </w:t>
      </w:r>
    </w:p>
    <w:p w14:paraId="61FA6370" w14:textId="1837A57F" w:rsidR="00B96F23" w:rsidRPr="00DA7346" w:rsidRDefault="00B96F23" w:rsidP="00481ACA">
      <w:pPr>
        <w:bidi/>
        <w:rPr>
          <w:rFonts w:ascii="David" w:hAnsi="David" w:cs="David"/>
          <w:sz w:val="28"/>
          <w:szCs w:val="28"/>
          <w:rtl/>
        </w:rPr>
      </w:pPr>
      <w:r w:rsidRPr="00DA7346">
        <w:rPr>
          <w:rFonts w:ascii="David" w:hAnsi="David" w:cs="David"/>
          <w:sz w:val="28"/>
          <w:szCs w:val="28"/>
          <w:rtl/>
        </w:rPr>
        <w:t xml:space="preserve">ההרשמה תתקיים ע"י נציגות אשת </w:t>
      </w:r>
      <w:proofErr w:type="spellStart"/>
      <w:r w:rsidRPr="00DA7346">
        <w:rPr>
          <w:rFonts w:ascii="David" w:hAnsi="David" w:cs="David"/>
          <w:sz w:val="28"/>
          <w:szCs w:val="28"/>
          <w:rtl/>
        </w:rPr>
        <w:t>טורס</w:t>
      </w:r>
      <w:proofErr w:type="spellEnd"/>
      <w:r w:rsidRPr="00DA7346">
        <w:rPr>
          <w:rFonts w:ascii="David" w:hAnsi="David" w:cs="David"/>
          <w:sz w:val="28"/>
          <w:szCs w:val="28"/>
          <w:rtl/>
        </w:rPr>
        <w:t xml:space="preserve"> </w:t>
      </w:r>
      <w:r w:rsidR="00C36090">
        <w:rPr>
          <w:rFonts w:ascii="David" w:hAnsi="David" w:cs="David" w:hint="cs"/>
          <w:sz w:val="28"/>
          <w:szCs w:val="28"/>
          <w:rtl/>
        </w:rPr>
        <w:t xml:space="preserve">בתאריכים: </w:t>
      </w:r>
      <w:r w:rsidRPr="00DA7346">
        <w:rPr>
          <w:rFonts w:ascii="David" w:hAnsi="David" w:cs="David"/>
          <w:sz w:val="28"/>
          <w:szCs w:val="28"/>
          <w:rtl/>
        </w:rPr>
        <w:t xml:space="preserve"> </w:t>
      </w:r>
      <w:r w:rsidR="00481ACA">
        <w:rPr>
          <w:rFonts w:ascii="David" w:hAnsi="David" w:cs="David" w:hint="cs"/>
          <w:sz w:val="28"/>
          <w:szCs w:val="28"/>
          <w:rtl/>
        </w:rPr>
        <w:t xml:space="preserve">27.10.25 </w:t>
      </w:r>
      <w:r w:rsidR="00EE3EA2">
        <w:rPr>
          <w:rFonts w:ascii="David" w:hAnsi="David" w:cs="David"/>
          <w:sz w:val="28"/>
          <w:szCs w:val="28"/>
          <w:rtl/>
        </w:rPr>
        <w:t>–</w:t>
      </w:r>
      <w:r w:rsidR="00EE3EA2">
        <w:rPr>
          <w:rFonts w:ascii="David" w:hAnsi="David" w:cs="David" w:hint="cs"/>
          <w:sz w:val="28"/>
          <w:szCs w:val="28"/>
          <w:rtl/>
        </w:rPr>
        <w:t xml:space="preserve"> 27/11/25</w:t>
      </w:r>
    </w:p>
    <w:p w14:paraId="3E71B41A" w14:textId="77777777" w:rsidR="00C36090" w:rsidRDefault="00C36090" w:rsidP="00DA7346">
      <w:pPr>
        <w:bidi/>
        <w:jc w:val="center"/>
        <w:rPr>
          <w:rFonts w:ascii="David" w:hAnsi="David" w:cs="David"/>
          <w:b/>
          <w:bCs/>
          <w:color w:val="FF0000"/>
          <w:sz w:val="28"/>
          <w:szCs w:val="28"/>
          <w:rtl/>
        </w:rPr>
      </w:pPr>
    </w:p>
    <w:p w14:paraId="5DC5B82C" w14:textId="4B19E3C4" w:rsidR="00B96F23" w:rsidRPr="00DA7346" w:rsidRDefault="00B96F23" w:rsidP="00C36090">
      <w:pPr>
        <w:bidi/>
        <w:jc w:val="center"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DA7346">
        <w:rPr>
          <w:rFonts w:ascii="David" w:hAnsi="David" w:cs="David"/>
          <w:b/>
          <w:bCs/>
          <w:color w:val="FF0000"/>
          <w:sz w:val="28"/>
          <w:szCs w:val="28"/>
          <w:rtl/>
        </w:rPr>
        <w:t>מספר ה</w:t>
      </w:r>
      <w:r w:rsidR="00645634">
        <w:rPr>
          <w:rFonts w:ascii="David" w:hAnsi="David" w:cs="David" w:hint="cs"/>
          <w:b/>
          <w:bCs/>
          <w:color w:val="FF0000"/>
          <w:sz w:val="28"/>
          <w:szCs w:val="28"/>
          <w:rtl/>
        </w:rPr>
        <w:t xml:space="preserve">חדרים </w:t>
      </w:r>
      <w:r w:rsidRPr="00DA7346">
        <w:rPr>
          <w:rFonts w:ascii="David" w:hAnsi="David" w:cs="David"/>
          <w:b/>
          <w:bCs/>
          <w:color w:val="FF0000"/>
          <w:sz w:val="28"/>
          <w:szCs w:val="28"/>
          <w:rtl/>
        </w:rPr>
        <w:t xml:space="preserve"> מוגבל !!!!</w:t>
      </w:r>
    </w:p>
    <w:p w14:paraId="05374CD3" w14:textId="77777777" w:rsidR="00BE3C00" w:rsidRDefault="00BE3C00" w:rsidP="00BE3C00">
      <w:pPr>
        <w:jc w:val="right"/>
        <w:rPr>
          <w:b/>
          <w:bCs/>
          <w:color w:val="FF0000"/>
          <w:szCs w:val="24"/>
          <w:rtl/>
        </w:rPr>
      </w:pPr>
    </w:p>
    <w:p w14:paraId="358AF027" w14:textId="77777777" w:rsidR="00BE3C00" w:rsidRDefault="00BE3C00" w:rsidP="00BE3C00">
      <w:pPr>
        <w:jc w:val="right"/>
        <w:rPr>
          <w:b/>
          <w:bCs/>
          <w:color w:val="FF0000"/>
          <w:szCs w:val="24"/>
          <w:rtl/>
        </w:rPr>
      </w:pPr>
    </w:p>
    <w:p w14:paraId="2E2BD62B" w14:textId="77777777" w:rsidR="00BE3C00" w:rsidRPr="00BE3C00" w:rsidRDefault="00BE3C00" w:rsidP="00BE3C00">
      <w:pPr>
        <w:jc w:val="right"/>
        <w:rPr>
          <w:b/>
          <w:bCs/>
          <w:color w:val="FF0000"/>
          <w:szCs w:val="24"/>
          <w:rtl/>
        </w:rPr>
      </w:pPr>
    </w:p>
    <w:p w14:paraId="62C40CD5" w14:textId="77777777" w:rsidR="00B96F23" w:rsidRDefault="00B96F23" w:rsidP="000E0ABE">
      <w:pPr>
        <w:jc w:val="right"/>
        <w:rPr>
          <w:szCs w:val="24"/>
          <w:rtl/>
        </w:rPr>
      </w:pPr>
    </w:p>
    <w:p w14:paraId="162D1FB9" w14:textId="77777777" w:rsidR="00B96F23" w:rsidRDefault="00B96F23" w:rsidP="000E0ABE">
      <w:pPr>
        <w:jc w:val="right"/>
        <w:rPr>
          <w:szCs w:val="24"/>
          <w:rtl/>
        </w:rPr>
      </w:pPr>
    </w:p>
    <w:p w14:paraId="5C26B59A" w14:textId="77777777" w:rsidR="00B96F23" w:rsidRDefault="00B96F23" w:rsidP="000E0ABE">
      <w:pPr>
        <w:jc w:val="right"/>
        <w:rPr>
          <w:szCs w:val="24"/>
          <w:rtl/>
        </w:rPr>
      </w:pPr>
    </w:p>
    <w:p w14:paraId="5411B407" w14:textId="77777777" w:rsidR="00B96F23" w:rsidRDefault="00B96F23" w:rsidP="000E0ABE">
      <w:pPr>
        <w:jc w:val="right"/>
        <w:rPr>
          <w:szCs w:val="24"/>
          <w:rtl/>
        </w:rPr>
      </w:pPr>
    </w:p>
    <w:p w14:paraId="2D9B9BB9" w14:textId="77777777" w:rsidR="00B96F23" w:rsidRDefault="00B96F23" w:rsidP="00720495">
      <w:pPr>
        <w:rPr>
          <w:szCs w:val="24"/>
          <w:rtl/>
        </w:rPr>
      </w:pPr>
    </w:p>
    <w:p w14:paraId="61A9F4AF" w14:textId="6D4D3CD7" w:rsidR="00B96F23" w:rsidRPr="00720495" w:rsidRDefault="00B96F23" w:rsidP="00720495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DA7346">
        <w:rPr>
          <w:rFonts w:ascii="David" w:hAnsi="David" w:cs="David"/>
          <w:b/>
          <w:bCs/>
          <w:sz w:val="32"/>
          <w:szCs w:val="32"/>
          <w:u w:val="single"/>
          <w:rtl/>
        </w:rPr>
        <w:t>טופס רישום</w:t>
      </w:r>
    </w:p>
    <w:p w14:paraId="501CD383" w14:textId="77777777" w:rsidR="00554DB3" w:rsidRPr="00DA7346" w:rsidRDefault="00B96F23" w:rsidP="00554DB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לכבוד:</w:t>
      </w:r>
    </w:p>
    <w:p w14:paraId="7CEB1EAE" w14:textId="77777777" w:rsidR="00B96F23" w:rsidRPr="00DA7346" w:rsidRDefault="00B96F23" w:rsidP="000E0ABE">
      <w:pPr>
        <w:jc w:val="right"/>
        <w:rPr>
          <w:rFonts w:ascii="David" w:hAnsi="David" w:cs="David"/>
          <w:szCs w:val="24"/>
          <w:u w:val="single"/>
          <w:rtl/>
        </w:rPr>
      </w:pPr>
      <w:r w:rsidRPr="00DA7346">
        <w:rPr>
          <w:rFonts w:ascii="David" w:hAnsi="David" w:cs="David"/>
          <w:szCs w:val="24"/>
          <w:u w:val="single"/>
          <w:rtl/>
        </w:rPr>
        <w:t xml:space="preserve">אשת </w:t>
      </w:r>
      <w:proofErr w:type="spellStart"/>
      <w:r w:rsidRPr="00DA7346">
        <w:rPr>
          <w:rFonts w:ascii="David" w:hAnsi="David" w:cs="David"/>
          <w:szCs w:val="24"/>
          <w:u w:val="single"/>
          <w:rtl/>
        </w:rPr>
        <w:t>טורס</w:t>
      </w:r>
      <w:proofErr w:type="spellEnd"/>
      <w:r w:rsidRPr="00DA7346">
        <w:rPr>
          <w:rFonts w:ascii="David" w:hAnsi="David" w:cs="David"/>
          <w:szCs w:val="24"/>
          <w:u w:val="single"/>
          <w:rtl/>
        </w:rPr>
        <w:t xml:space="preserve"> </w:t>
      </w:r>
    </w:p>
    <w:p w14:paraId="6304EE19" w14:textId="77777777" w:rsidR="00B65016" w:rsidRPr="00DA7346" w:rsidRDefault="00B65016" w:rsidP="000E0ABE">
      <w:pPr>
        <w:jc w:val="right"/>
        <w:rPr>
          <w:rFonts w:ascii="David" w:hAnsi="David" w:cs="David"/>
          <w:szCs w:val="24"/>
          <w:u w:val="single"/>
          <w:rtl/>
        </w:rPr>
      </w:pPr>
    </w:p>
    <w:p w14:paraId="5D6D2D9C" w14:textId="77777777" w:rsidR="00554DB3" w:rsidRPr="00DA7346" w:rsidRDefault="00554DB3" w:rsidP="000E0ABE">
      <w:pPr>
        <w:jc w:val="right"/>
        <w:rPr>
          <w:rFonts w:ascii="David" w:hAnsi="David" w:cs="David"/>
          <w:szCs w:val="24"/>
          <w:u w:val="single"/>
        </w:rPr>
      </w:pPr>
      <w:r w:rsidRPr="00DA7346">
        <w:rPr>
          <w:rFonts w:ascii="David" w:hAnsi="David" w:cs="David"/>
          <w:szCs w:val="24"/>
          <w:u w:val="single"/>
          <w:rtl/>
        </w:rPr>
        <w:t xml:space="preserve">להרשמה מלאו את הטופס ושלחו למיל : </w:t>
      </w:r>
    </w:p>
    <w:p w14:paraId="611E8B84" w14:textId="4A8DE649" w:rsidR="00B96F23" w:rsidRPr="00865B1A" w:rsidRDefault="00865B1A" w:rsidP="000E0ABE">
      <w:pPr>
        <w:jc w:val="right"/>
        <w:rPr>
          <w:rFonts w:ascii="David" w:hAnsi="David" w:cs="David"/>
          <w:szCs w:val="24"/>
          <w:rtl/>
        </w:rPr>
      </w:pPr>
      <w:r w:rsidRPr="00865B1A">
        <w:rPr>
          <w:rFonts w:ascii="David" w:hAnsi="David" w:cs="David"/>
          <w:szCs w:val="24"/>
        </w:rPr>
        <w:t>daniella1@3010.co.il</w:t>
      </w:r>
    </w:p>
    <w:p w14:paraId="6BDB3D43" w14:textId="77777777" w:rsidR="00B96F23" w:rsidRPr="00DA7346" w:rsidRDefault="00B96F23" w:rsidP="000E0ABE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שם הארגון / מפעל _____________________</w:t>
      </w:r>
    </w:p>
    <w:p w14:paraId="54CA2C46" w14:textId="77777777" w:rsidR="00B96F23" w:rsidRPr="00DA7346" w:rsidRDefault="00B96F23" w:rsidP="000E0ABE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סה"כ חדרים _________________________</w:t>
      </w:r>
    </w:p>
    <w:p w14:paraId="6B1159DC" w14:textId="77777777" w:rsidR="00B96F23" w:rsidRPr="00DA7346" w:rsidRDefault="00BE3C00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שם מלא מנהל מוסמך / רכז ספורט , חתימה וחותמת ______________</w:t>
      </w:r>
    </w:p>
    <w:p w14:paraId="13B1445C" w14:textId="77777777" w:rsidR="00BE3C00" w:rsidRPr="00DA7346" w:rsidRDefault="00BE3C00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טלפון ממנהל מוסמך / רכז ספורט _______________</w:t>
      </w:r>
    </w:p>
    <w:p w14:paraId="4E2B5A90" w14:textId="77777777" w:rsidR="00865B1A" w:rsidRDefault="00BE3C00" w:rsidP="00865B1A">
      <w:pPr>
        <w:jc w:val="right"/>
        <w:rPr>
          <w:rFonts w:ascii="David" w:hAnsi="David" w:cs="David"/>
          <w:b/>
          <w:bCs/>
          <w:color w:val="FF0000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לטובת ההש</w:t>
      </w:r>
      <w:r w:rsidR="003C1F18">
        <w:rPr>
          <w:rFonts w:ascii="David" w:hAnsi="David" w:cs="David" w:hint="cs"/>
          <w:szCs w:val="24"/>
          <w:rtl/>
        </w:rPr>
        <w:t>ת</w:t>
      </w:r>
      <w:r w:rsidRPr="00DA7346">
        <w:rPr>
          <w:rFonts w:ascii="David" w:hAnsi="David" w:cs="David"/>
          <w:szCs w:val="24"/>
          <w:rtl/>
        </w:rPr>
        <w:t xml:space="preserve">למות נסגרו טיסות מוזלות של חברת ארקיע </w:t>
      </w:r>
      <w:r w:rsidR="00015AA8">
        <w:rPr>
          <w:rFonts w:ascii="David" w:hAnsi="David" w:cs="David" w:hint="cs"/>
          <w:szCs w:val="24"/>
          <w:rtl/>
        </w:rPr>
        <w:t xml:space="preserve">, </w:t>
      </w:r>
      <w:r w:rsidR="00865B1A">
        <w:rPr>
          <w:rFonts w:ascii="David" w:hAnsi="David" w:cs="David" w:hint="cs"/>
          <w:b/>
          <w:bCs/>
          <w:color w:val="FF0000"/>
          <w:szCs w:val="24"/>
          <w:rtl/>
        </w:rPr>
        <w:t xml:space="preserve">עלות 275 </w:t>
      </w:r>
    </w:p>
    <w:p w14:paraId="66F0A56F" w14:textId="69D93DF9" w:rsidR="00865B1A" w:rsidRDefault="00CE6986" w:rsidP="00865B1A">
      <w:pPr>
        <w:jc w:val="right"/>
        <w:rPr>
          <w:rFonts w:ascii="David" w:hAnsi="David" w:cs="David"/>
          <w:b/>
          <w:bCs/>
          <w:color w:val="FF0000"/>
          <w:szCs w:val="24"/>
          <w:rtl/>
        </w:rPr>
      </w:pPr>
      <w:r>
        <w:rPr>
          <w:rFonts w:ascii="David" w:hAnsi="David" w:cs="David" w:hint="cs"/>
          <w:szCs w:val="24"/>
          <w:rtl/>
        </w:rPr>
        <w:t xml:space="preserve">שעות טיסה </w:t>
      </w:r>
      <w:r>
        <w:rPr>
          <w:rFonts w:ascii="David" w:hAnsi="David" w:cs="David"/>
          <w:szCs w:val="24"/>
          <w:rtl/>
        </w:rPr>
        <w:t>–</w:t>
      </w:r>
      <w:r>
        <w:rPr>
          <w:rFonts w:ascii="David" w:hAnsi="David" w:cs="David" w:hint="cs"/>
          <w:szCs w:val="24"/>
          <w:rtl/>
        </w:rPr>
        <w:t xml:space="preserve"> </w:t>
      </w:r>
    </w:p>
    <w:p w14:paraId="78B2D899" w14:textId="77777777" w:rsidR="00865B1A" w:rsidRDefault="00865B1A" w:rsidP="00481ACA">
      <w:pPr>
        <w:jc w:val="right"/>
        <w:rPr>
          <w:rFonts w:ascii="David" w:hAnsi="David" w:cs="David"/>
          <w:b/>
          <w:bCs/>
          <w:color w:val="FF0000"/>
          <w:szCs w:val="24"/>
          <w:rtl/>
        </w:rPr>
      </w:pPr>
      <w:r>
        <w:rPr>
          <w:rFonts w:ascii="David" w:hAnsi="David" w:cs="David" w:hint="cs"/>
          <w:b/>
          <w:bCs/>
          <w:color w:val="FF0000"/>
          <w:szCs w:val="24"/>
          <w:rtl/>
        </w:rPr>
        <w:t xml:space="preserve">4.1.26 </w:t>
      </w:r>
      <w:r>
        <w:rPr>
          <w:rFonts w:ascii="David" w:hAnsi="David" w:cs="David"/>
          <w:b/>
          <w:bCs/>
          <w:color w:val="FF0000"/>
          <w:szCs w:val="24"/>
          <w:rtl/>
        </w:rPr>
        <w:t>–</w:t>
      </w:r>
      <w:r>
        <w:rPr>
          <w:rFonts w:ascii="David" w:hAnsi="David" w:cs="David" w:hint="cs"/>
          <w:b/>
          <w:bCs/>
          <w:color w:val="FF0000"/>
          <w:szCs w:val="24"/>
          <w:rtl/>
        </w:rPr>
        <w:t xml:space="preserve"> 11:10 </w:t>
      </w:r>
    </w:p>
    <w:p w14:paraId="226B0B6D" w14:textId="7057BEF3" w:rsidR="00CE6986" w:rsidRPr="00DA7346" w:rsidRDefault="00865B1A" w:rsidP="00481ACA">
      <w:pPr>
        <w:jc w:val="right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b/>
          <w:bCs/>
          <w:color w:val="FF0000"/>
          <w:szCs w:val="24"/>
          <w:rtl/>
        </w:rPr>
        <w:t xml:space="preserve">6.1.26 </w:t>
      </w:r>
      <w:r>
        <w:rPr>
          <w:rFonts w:ascii="David" w:hAnsi="David" w:cs="David"/>
          <w:b/>
          <w:bCs/>
          <w:color w:val="FF0000"/>
          <w:szCs w:val="24"/>
          <w:rtl/>
        </w:rPr>
        <w:t>–</w:t>
      </w:r>
      <w:r>
        <w:rPr>
          <w:rFonts w:ascii="David" w:hAnsi="David" w:cs="David" w:hint="cs"/>
          <w:b/>
          <w:bCs/>
          <w:color w:val="FF0000"/>
          <w:szCs w:val="24"/>
          <w:rtl/>
        </w:rPr>
        <w:t xml:space="preserve"> 15:00  </w:t>
      </w:r>
    </w:p>
    <w:p w14:paraId="76B21588" w14:textId="77777777" w:rsidR="00BE3C00" w:rsidRPr="00DA7346" w:rsidRDefault="00BE3C00" w:rsidP="00BE3C00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אנו </w:t>
      </w:r>
      <w:r w:rsidR="00554DB3" w:rsidRPr="00DA7346">
        <w:rPr>
          <w:rFonts w:ascii="David" w:hAnsi="David" w:cs="David"/>
          <w:szCs w:val="24"/>
          <w:rtl/>
        </w:rPr>
        <w:t>מעוניינים</w:t>
      </w:r>
      <w:r w:rsidRPr="00DA7346">
        <w:rPr>
          <w:rFonts w:ascii="David" w:hAnsi="David" w:cs="David"/>
          <w:szCs w:val="24"/>
          <w:rtl/>
        </w:rPr>
        <w:t xml:space="preserve"> בטיסות  - כן/לא </w:t>
      </w:r>
    </w:p>
    <w:p w14:paraId="19A222E5" w14:textId="448961E6" w:rsidR="00720495" w:rsidRDefault="00554DB3" w:rsidP="00720495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מספר טסים ________________</w:t>
      </w:r>
    </w:p>
    <w:p w14:paraId="2BA06519" w14:textId="0D10473B" w:rsidR="00720495" w:rsidRPr="00720495" w:rsidRDefault="00720495" w:rsidP="00BE3C00">
      <w:pPr>
        <w:jc w:val="right"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720495">
        <w:rPr>
          <w:rFonts w:ascii="David" w:hAnsi="David" w:cs="David" w:hint="cs"/>
          <w:b/>
          <w:bCs/>
          <w:color w:val="FF0000"/>
          <w:sz w:val="28"/>
          <w:szCs w:val="28"/>
          <w:rtl/>
        </w:rPr>
        <w:t xml:space="preserve">כללי : </w:t>
      </w:r>
    </w:p>
    <w:p w14:paraId="4F6BD62F" w14:textId="77777777" w:rsidR="00BE3C00" w:rsidRPr="00DA7346" w:rsidRDefault="00BE3C00" w:rsidP="00B96F23">
      <w:pPr>
        <w:jc w:val="right"/>
        <w:rPr>
          <w:rFonts w:ascii="David" w:hAnsi="David" w:cs="David"/>
          <w:szCs w:val="24"/>
        </w:rPr>
      </w:pPr>
      <w:r w:rsidRPr="00DA7346">
        <w:rPr>
          <w:rFonts w:ascii="David" w:hAnsi="David" w:cs="David"/>
          <w:szCs w:val="24"/>
          <w:rtl/>
        </w:rPr>
        <w:t xml:space="preserve">*** נא לשלוח אלינו בנפרד שמות המשתתפים וציוותם ע"פ חדרים במלון </w:t>
      </w:r>
    </w:p>
    <w:p w14:paraId="7704AE00" w14:textId="77777777" w:rsidR="00554DB3" w:rsidRPr="00DA7346" w:rsidRDefault="00554DB3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הרישום להשתלמות </w:t>
      </w:r>
      <w:r w:rsidRPr="00DA7346">
        <w:rPr>
          <w:rFonts w:ascii="David" w:hAnsi="David" w:cs="David"/>
          <w:szCs w:val="24"/>
        </w:rPr>
        <w:t xml:space="preserve"> </w:t>
      </w:r>
      <w:r w:rsidRPr="00DA7346">
        <w:rPr>
          <w:rFonts w:ascii="David" w:hAnsi="David" w:cs="David"/>
          <w:szCs w:val="24"/>
          <w:rtl/>
        </w:rPr>
        <w:t xml:space="preserve">רק לאחר אישור חוזר במיל  שהטופס יתקבל – יתבצע </w:t>
      </w:r>
      <w:r w:rsidRPr="00DA7346">
        <w:rPr>
          <w:rFonts w:ascii="David" w:hAnsi="David" w:cs="David"/>
          <w:szCs w:val="24"/>
        </w:rPr>
        <w:t>***</w:t>
      </w:r>
    </w:p>
    <w:p w14:paraId="0994298B" w14:textId="22C669A4" w:rsidR="00554DB3" w:rsidRDefault="00554DB3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*** ללא הסדר תשלום לא יישמרו מקומתכם </w:t>
      </w:r>
    </w:p>
    <w:p w14:paraId="30CF7D97" w14:textId="38003144" w:rsidR="00F158A2" w:rsidRDefault="00865B1A" w:rsidP="00B96F23">
      <w:pPr>
        <w:jc w:val="right"/>
        <w:rPr>
          <w:rFonts w:ascii="David" w:hAnsi="David" w:cs="David"/>
          <w:szCs w:val="24"/>
        </w:rPr>
      </w:pPr>
      <w:r>
        <w:rPr>
          <w:rFonts w:ascii="David" w:hAnsi="David" w:cs="David" w:hint="cs"/>
          <w:szCs w:val="24"/>
          <w:rtl/>
        </w:rPr>
        <w:t xml:space="preserve">*** תוספת למבוגר שלישי בחדר  - 1500 ₪ </w:t>
      </w:r>
    </w:p>
    <w:p w14:paraId="13582422" w14:textId="12BC7716" w:rsidR="00720495" w:rsidRPr="00DA7346" w:rsidRDefault="00720495" w:rsidP="00F32F4B">
      <w:pPr>
        <w:jc w:val="right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***</w:t>
      </w:r>
      <w:r w:rsidR="00A62394">
        <w:rPr>
          <w:rFonts w:ascii="David" w:hAnsi="David" w:cs="David" w:hint="cs"/>
          <w:szCs w:val="24"/>
          <w:rtl/>
        </w:rPr>
        <w:t xml:space="preserve"> עלות ל</w:t>
      </w:r>
      <w:r>
        <w:rPr>
          <w:rFonts w:ascii="David" w:hAnsi="David" w:cs="David" w:hint="cs"/>
          <w:szCs w:val="24"/>
          <w:rtl/>
        </w:rPr>
        <w:t xml:space="preserve">יחיד </w:t>
      </w:r>
      <w:r w:rsidR="00A62394">
        <w:rPr>
          <w:rFonts w:ascii="David" w:hAnsi="David" w:cs="David" w:hint="cs"/>
          <w:szCs w:val="24"/>
          <w:rtl/>
        </w:rPr>
        <w:t xml:space="preserve">בחדר זוגי </w:t>
      </w:r>
      <w:r w:rsidR="00F32F4B">
        <w:rPr>
          <w:rFonts w:ascii="David" w:hAnsi="David" w:cs="David" w:hint="cs"/>
          <w:szCs w:val="24"/>
          <w:rtl/>
        </w:rPr>
        <w:t>- 3420</w:t>
      </w:r>
      <w:r w:rsidR="00865B1A">
        <w:rPr>
          <w:rFonts w:ascii="David" w:hAnsi="David" w:cs="David" w:hint="cs"/>
          <w:szCs w:val="24"/>
          <w:rtl/>
        </w:rPr>
        <w:t xml:space="preserve"> ₪ </w:t>
      </w:r>
    </w:p>
    <w:p w14:paraId="140A7092" w14:textId="77777777" w:rsidR="00554DB3" w:rsidRPr="00DA7346" w:rsidRDefault="00554DB3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טלפון לבירורים : </w:t>
      </w:r>
    </w:p>
    <w:p w14:paraId="6F8D57EB" w14:textId="77777777" w:rsidR="00554DB3" w:rsidRPr="00DA7346" w:rsidRDefault="00554DB3" w:rsidP="00B96F23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דניאלה – 03-7771619 </w:t>
      </w:r>
    </w:p>
    <w:p w14:paraId="7B0DEE45" w14:textId="4D59CA6E" w:rsidR="00554DB3" w:rsidRPr="00DA7346" w:rsidRDefault="00554DB3" w:rsidP="00865B1A">
      <w:pPr>
        <w:jc w:val="right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 xml:space="preserve">הילה – 03-7771620 </w:t>
      </w:r>
    </w:p>
    <w:p w14:paraId="607AB690" w14:textId="2405EE14" w:rsidR="00554DB3" w:rsidRPr="00DA7346" w:rsidRDefault="00B65016" w:rsidP="00C62715">
      <w:pPr>
        <w:bidi/>
        <w:jc w:val="center"/>
        <w:rPr>
          <w:rFonts w:ascii="David" w:hAnsi="David" w:cs="David"/>
          <w:szCs w:val="24"/>
          <w:rtl/>
        </w:rPr>
      </w:pPr>
      <w:r w:rsidRPr="00DA7346">
        <w:rPr>
          <w:rFonts w:ascii="David" w:hAnsi="David" w:cs="David"/>
          <w:szCs w:val="24"/>
          <w:rtl/>
        </w:rPr>
        <w:t>ב</w:t>
      </w:r>
      <w:r w:rsidR="00C62715">
        <w:rPr>
          <w:rFonts w:ascii="David" w:hAnsi="David" w:cs="David" w:hint="cs"/>
          <w:szCs w:val="24"/>
          <w:rtl/>
        </w:rPr>
        <w:t>ב</w:t>
      </w:r>
      <w:r w:rsidRPr="00DA7346">
        <w:rPr>
          <w:rFonts w:ascii="David" w:hAnsi="David" w:cs="David"/>
          <w:szCs w:val="24"/>
          <w:rtl/>
        </w:rPr>
        <w:t>רכה</w:t>
      </w:r>
      <w:r w:rsidR="00015AA8">
        <w:rPr>
          <w:rFonts w:ascii="David" w:hAnsi="David" w:cs="David" w:hint="cs"/>
          <w:szCs w:val="24"/>
          <w:rtl/>
        </w:rPr>
        <w:t>,</w:t>
      </w:r>
    </w:p>
    <w:p w14:paraId="20AED65F" w14:textId="77777777" w:rsidR="00865B1A" w:rsidRDefault="00B65016" w:rsidP="00865B1A">
      <w:pPr>
        <w:jc w:val="center"/>
        <w:rPr>
          <w:rFonts w:ascii="David" w:hAnsi="David" w:cs="David"/>
          <w:szCs w:val="24"/>
        </w:rPr>
      </w:pPr>
      <w:r w:rsidRPr="00DA7346">
        <w:rPr>
          <w:rFonts w:ascii="David" w:hAnsi="David" w:cs="David"/>
          <w:szCs w:val="24"/>
          <w:rtl/>
        </w:rPr>
        <w:t xml:space="preserve">ציון ישראל </w:t>
      </w:r>
    </w:p>
    <w:p w14:paraId="3825B907" w14:textId="0D12AE21" w:rsidR="00B96F23" w:rsidRPr="005F6684" w:rsidRDefault="00B65016" w:rsidP="00865B1A">
      <w:pPr>
        <w:jc w:val="center"/>
        <w:rPr>
          <w:szCs w:val="24"/>
        </w:rPr>
      </w:pPr>
      <w:r w:rsidRPr="00DA7346">
        <w:rPr>
          <w:rFonts w:ascii="David" w:hAnsi="David" w:cs="David"/>
          <w:szCs w:val="24"/>
          <w:rtl/>
        </w:rPr>
        <w:t xml:space="preserve">מנכ"ל העמותה </w:t>
      </w:r>
      <w:r w:rsidR="0006458F">
        <w:rPr>
          <w:rFonts w:ascii="David" w:hAnsi="David" w:cs="David" w:hint="cs"/>
          <w:szCs w:val="24"/>
          <w:rtl/>
        </w:rPr>
        <w:t xml:space="preserve"> </w:t>
      </w:r>
    </w:p>
    <w:sectPr w:rsidR="00B96F23" w:rsidRPr="005F6684" w:rsidSect="00CF761A">
      <w:headerReference w:type="default" r:id="rId8"/>
      <w:footerReference w:type="default" r:id="rId9"/>
      <w:type w:val="continuous"/>
      <w:pgSz w:w="11920" w:h="16840"/>
      <w:pgMar w:top="320" w:right="1660" w:bottom="280" w:left="1680" w:header="720" w:footer="394" w:gutter="0"/>
      <w:cols w:space="720" w:equalWidth="0">
        <w:col w:w="85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74A7" w14:textId="77777777" w:rsidR="005011A1" w:rsidRDefault="005011A1">
      <w:pPr>
        <w:spacing w:after="0" w:line="240" w:lineRule="auto"/>
      </w:pPr>
      <w:r>
        <w:separator/>
      </w:r>
    </w:p>
  </w:endnote>
  <w:endnote w:type="continuationSeparator" w:id="0">
    <w:p w14:paraId="728AE20F" w14:textId="77777777" w:rsidR="005011A1" w:rsidRDefault="0050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0522" w14:textId="77777777" w:rsidR="00B62D6E" w:rsidRDefault="00B62D6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79A4" w14:textId="77777777" w:rsidR="005011A1" w:rsidRDefault="005011A1">
      <w:pPr>
        <w:spacing w:after="0" w:line="240" w:lineRule="auto"/>
      </w:pPr>
      <w:r>
        <w:separator/>
      </w:r>
    </w:p>
  </w:footnote>
  <w:footnote w:type="continuationSeparator" w:id="0">
    <w:p w14:paraId="021909B4" w14:textId="77777777" w:rsidR="005011A1" w:rsidRDefault="0050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BC6E" w14:textId="77777777" w:rsidR="00CF761A" w:rsidRDefault="00551079" w:rsidP="00551079">
    <w:pPr>
      <w:pStyle w:val="a3"/>
      <w:tabs>
        <w:tab w:val="clear" w:pos="4153"/>
        <w:tab w:val="clear" w:pos="8306"/>
        <w:tab w:val="left" w:pos="1170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05448E00" wp14:editId="32085863">
          <wp:simplePos x="0" y="0"/>
          <wp:positionH relativeFrom="column">
            <wp:posOffset>4641850</wp:posOffset>
          </wp:positionH>
          <wp:positionV relativeFrom="paragraph">
            <wp:posOffset>-222250</wp:posOffset>
          </wp:positionV>
          <wp:extent cx="1200150" cy="1085850"/>
          <wp:effectExtent l="0" t="0" r="0" b="0"/>
          <wp:wrapSquare wrapText="bothSides"/>
          <wp:docPr id="18" name="Picture 18" descr="ליגה למקומות עבודה הפועל מחוז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יגה למקומות עבודה הפועל מחוז תל אביב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68EC"/>
    <w:multiLevelType w:val="hybridMultilevel"/>
    <w:tmpl w:val="9A16A39C"/>
    <w:lvl w:ilvl="0" w:tplc="A1CED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D8"/>
    <w:rsid w:val="000145B0"/>
    <w:rsid w:val="00015AA8"/>
    <w:rsid w:val="00055747"/>
    <w:rsid w:val="0006458F"/>
    <w:rsid w:val="00096B49"/>
    <w:rsid w:val="000B2937"/>
    <w:rsid w:val="000B5BA8"/>
    <w:rsid w:val="000E0ABE"/>
    <w:rsid w:val="000F0BDD"/>
    <w:rsid w:val="0013279B"/>
    <w:rsid w:val="001878A6"/>
    <w:rsid w:val="001E6DDF"/>
    <w:rsid w:val="002017B0"/>
    <w:rsid w:val="002051C9"/>
    <w:rsid w:val="00250E48"/>
    <w:rsid w:val="00251CEB"/>
    <w:rsid w:val="00272B82"/>
    <w:rsid w:val="00294853"/>
    <w:rsid w:val="002A447B"/>
    <w:rsid w:val="002B43F4"/>
    <w:rsid w:val="002D49D7"/>
    <w:rsid w:val="002D77B9"/>
    <w:rsid w:val="003362DE"/>
    <w:rsid w:val="003437DB"/>
    <w:rsid w:val="00346445"/>
    <w:rsid w:val="00350285"/>
    <w:rsid w:val="0035248A"/>
    <w:rsid w:val="003547FE"/>
    <w:rsid w:val="00390C2D"/>
    <w:rsid w:val="003959F8"/>
    <w:rsid w:val="003C1F18"/>
    <w:rsid w:val="003E12CF"/>
    <w:rsid w:val="0044411E"/>
    <w:rsid w:val="004443C9"/>
    <w:rsid w:val="00445367"/>
    <w:rsid w:val="0046321E"/>
    <w:rsid w:val="00481ACA"/>
    <w:rsid w:val="00492486"/>
    <w:rsid w:val="004A75F5"/>
    <w:rsid w:val="004B545F"/>
    <w:rsid w:val="004C172A"/>
    <w:rsid w:val="004C2C23"/>
    <w:rsid w:val="004D0FB1"/>
    <w:rsid w:val="004D1499"/>
    <w:rsid w:val="005011A1"/>
    <w:rsid w:val="00501FA1"/>
    <w:rsid w:val="00531539"/>
    <w:rsid w:val="00547259"/>
    <w:rsid w:val="00551079"/>
    <w:rsid w:val="00554DB3"/>
    <w:rsid w:val="00570D55"/>
    <w:rsid w:val="00580467"/>
    <w:rsid w:val="005F6684"/>
    <w:rsid w:val="00624E3B"/>
    <w:rsid w:val="00645634"/>
    <w:rsid w:val="0066179E"/>
    <w:rsid w:val="006654ED"/>
    <w:rsid w:val="0067188D"/>
    <w:rsid w:val="00683932"/>
    <w:rsid w:val="00686352"/>
    <w:rsid w:val="00693D45"/>
    <w:rsid w:val="006A47D6"/>
    <w:rsid w:val="006B3279"/>
    <w:rsid w:val="006E7086"/>
    <w:rsid w:val="006F4AB3"/>
    <w:rsid w:val="006F6573"/>
    <w:rsid w:val="00703529"/>
    <w:rsid w:val="00720495"/>
    <w:rsid w:val="007357A6"/>
    <w:rsid w:val="00747E5D"/>
    <w:rsid w:val="007A2B19"/>
    <w:rsid w:val="007B0C72"/>
    <w:rsid w:val="00817DE2"/>
    <w:rsid w:val="008348A9"/>
    <w:rsid w:val="00865B1A"/>
    <w:rsid w:val="00865E15"/>
    <w:rsid w:val="0086659A"/>
    <w:rsid w:val="00894FDF"/>
    <w:rsid w:val="008B2A52"/>
    <w:rsid w:val="008D34C9"/>
    <w:rsid w:val="008D4A8E"/>
    <w:rsid w:val="009201C1"/>
    <w:rsid w:val="00955FA9"/>
    <w:rsid w:val="009946D4"/>
    <w:rsid w:val="009A7BAE"/>
    <w:rsid w:val="009D3DC0"/>
    <w:rsid w:val="00A11118"/>
    <w:rsid w:val="00A56E56"/>
    <w:rsid w:val="00A62394"/>
    <w:rsid w:val="00A95F4E"/>
    <w:rsid w:val="00AB1D00"/>
    <w:rsid w:val="00AD5B97"/>
    <w:rsid w:val="00AE646C"/>
    <w:rsid w:val="00B33C44"/>
    <w:rsid w:val="00B62D6E"/>
    <w:rsid w:val="00B65016"/>
    <w:rsid w:val="00B70D60"/>
    <w:rsid w:val="00B818D7"/>
    <w:rsid w:val="00B96F23"/>
    <w:rsid w:val="00BA1BF5"/>
    <w:rsid w:val="00BD403E"/>
    <w:rsid w:val="00BE3024"/>
    <w:rsid w:val="00BE3C00"/>
    <w:rsid w:val="00BF75D8"/>
    <w:rsid w:val="00C31504"/>
    <w:rsid w:val="00C36090"/>
    <w:rsid w:val="00C4478D"/>
    <w:rsid w:val="00C61093"/>
    <w:rsid w:val="00C62715"/>
    <w:rsid w:val="00C6368F"/>
    <w:rsid w:val="00C86C5F"/>
    <w:rsid w:val="00CB1D03"/>
    <w:rsid w:val="00CC125C"/>
    <w:rsid w:val="00CC4FD8"/>
    <w:rsid w:val="00CE6986"/>
    <w:rsid w:val="00CF205C"/>
    <w:rsid w:val="00CF761A"/>
    <w:rsid w:val="00D061FD"/>
    <w:rsid w:val="00D206FA"/>
    <w:rsid w:val="00D355FB"/>
    <w:rsid w:val="00D42BF3"/>
    <w:rsid w:val="00D95F53"/>
    <w:rsid w:val="00DA7346"/>
    <w:rsid w:val="00E12CF2"/>
    <w:rsid w:val="00E177ED"/>
    <w:rsid w:val="00E94FDD"/>
    <w:rsid w:val="00EE3EA2"/>
    <w:rsid w:val="00F158A2"/>
    <w:rsid w:val="00F32F4B"/>
    <w:rsid w:val="00F357D0"/>
    <w:rsid w:val="00F743B7"/>
    <w:rsid w:val="00FA0A79"/>
    <w:rsid w:val="00FD2694"/>
    <w:rsid w:val="00FE15F0"/>
    <w:rsid w:val="00F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579FE8"/>
  <w15:docId w15:val="{2FF45DF5-EFA7-4BB6-B9A2-2D3CDCA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95F53"/>
    <w:rPr>
      <w:rFonts w:cs="Times New Roman"/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CF761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F761A"/>
    <w:rPr>
      <w:rFonts w:cstheme="minorBidi"/>
    </w:rPr>
  </w:style>
  <w:style w:type="paragraph" w:styleId="a5">
    <w:name w:val="footer"/>
    <w:basedOn w:val="a"/>
    <w:link w:val="a6"/>
    <w:uiPriority w:val="99"/>
    <w:unhideWhenUsed/>
    <w:rsid w:val="00CF761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F761A"/>
    <w:rPr>
      <w:rFonts w:cstheme="minorBidi"/>
    </w:rPr>
  </w:style>
  <w:style w:type="paragraph" w:styleId="NormalWeb">
    <w:name w:val="Normal (Web)"/>
    <w:basedOn w:val="a"/>
    <w:uiPriority w:val="99"/>
    <w:semiHidden/>
    <w:unhideWhenUsed/>
    <w:rsid w:val="00BF75D8"/>
    <w:pPr>
      <w:spacing w:before="100" w:beforeAutospacing="1" w:after="119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rsid w:val="00501FA1"/>
    <w:pPr>
      <w:bidi/>
      <w:spacing w:after="0" w:line="360" w:lineRule="auto"/>
      <w:ind w:left="-694"/>
    </w:pPr>
    <w:rPr>
      <w:rFonts w:ascii="Arial" w:eastAsia="Times New Roman" w:hAnsi="Arial" w:cs="Arial"/>
      <w:sz w:val="24"/>
      <w:szCs w:val="24"/>
      <w:lang w:eastAsia="he-IL"/>
    </w:rPr>
  </w:style>
  <w:style w:type="character" w:customStyle="1" w:styleId="a8">
    <w:name w:val="כניסה בגוף טקסט תו"/>
    <w:basedOn w:val="a0"/>
    <w:link w:val="a7"/>
    <w:semiHidden/>
    <w:rsid w:val="00501FA1"/>
    <w:rPr>
      <w:rFonts w:ascii="Arial" w:eastAsia="Times New Roman" w:hAnsi="Arial"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shet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D217-7C73-4562-A9A3-8A61E9F6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Eshet_Template</Template>
  <TotalTime>1</TotalTime>
  <Pages>2</Pages>
  <Words>226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 Politzer</dc:creator>
  <dc:description>DocumentCreationInfo</dc:description>
  <cp:lastModifiedBy>הליגה למקומות עבודה</cp:lastModifiedBy>
  <cp:revision>2</cp:revision>
  <cp:lastPrinted>2025-10-27T06:05:00Z</cp:lastPrinted>
  <dcterms:created xsi:type="dcterms:W3CDTF">2025-11-04T09:15:00Z</dcterms:created>
  <dcterms:modified xsi:type="dcterms:W3CDTF">2025-11-04T09:15:00Z</dcterms:modified>
</cp:coreProperties>
</file>